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11" w:rsidRPr="00D63256" w:rsidRDefault="00896911" w:rsidP="00A6467B">
      <w:pPr>
        <w:rPr>
          <w:b/>
          <w:sz w:val="28"/>
          <w:szCs w:val="28"/>
          <w:lang w:val="nl-NL"/>
        </w:rPr>
      </w:pPr>
      <w:r w:rsidRPr="00D63256">
        <w:rPr>
          <w:b/>
          <w:sz w:val="28"/>
          <w:szCs w:val="28"/>
          <w:lang w:val="nl-NL"/>
        </w:rPr>
        <w:t>Beoordelingsformulier cursusevaluatie</w:t>
      </w:r>
      <w:r>
        <w:rPr>
          <w:b/>
          <w:sz w:val="28"/>
          <w:szCs w:val="28"/>
          <w:lang w:val="nl-NL"/>
        </w:rPr>
        <w:t xml:space="preserve"> periode 2 2008-2009</w:t>
      </w:r>
    </w:p>
    <w:p w:rsidR="00896911" w:rsidRDefault="00896911" w:rsidP="00A6467B">
      <w:pPr>
        <w:rPr>
          <w:lang w:val="nl-NL"/>
        </w:rPr>
      </w:pPr>
    </w:p>
    <w:p w:rsidR="00896911" w:rsidRDefault="00896911" w:rsidP="00A6467B">
      <w:pPr>
        <w:rPr>
          <w:rFonts w:ascii="Verdana" w:hAnsi="Verdana"/>
          <w:b/>
          <w:bCs/>
          <w:color w:val="000000"/>
          <w:sz w:val="36"/>
          <w:szCs w:val="36"/>
          <w:lang w:val="nl-NL" w:eastAsia="nl-NL"/>
        </w:rPr>
      </w:pPr>
      <w:r>
        <w:rPr>
          <w:b/>
          <w:bCs/>
          <w:sz w:val="34"/>
          <w:szCs w:val="34"/>
        </w:rPr>
        <w:t>B-B3CEG05 = Cognitie en gedrag</w:t>
      </w:r>
    </w:p>
    <w:p w:rsidR="00896911" w:rsidRPr="00632D94" w:rsidRDefault="00896911" w:rsidP="00A6467B">
      <w:pPr>
        <w:rPr>
          <w:rFonts w:ascii="Verdana" w:hAnsi="Verdana"/>
          <w:b/>
          <w:bCs/>
          <w:color w:val="000000"/>
          <w:sz w:val="36"/>
          <w:szCs w:val="36"/>
          <w:lang w:val="nl-NL" w:eastAsia="nl-NL"/>
        </w:rPr>
      </w:pPr>
    </w:p>
    <w:p w:rsidR="00896911" w:rsidRDefault="00896911" w:rsidP="00A6467B">
      <w:pPr>
        <w:rPr>
          <w:lang w:val="nl-NL"/>
        </w:rPr>
      </w:pPr>
      <w:r w:rsidRPr="001051C4">
        <w:rPr>
          <w:b/>
          <w:lang w:val="nl-NL"/>
        </w:rPr>
        <w:t xml:space="preserve">Responsepercentage </w:t>
      </w:r>
      <w:r w:rsidRPr="000A0152">
        <w:rPr>
          <w:lang w:val="nl-NL"/>
        </w:rPr>
        <w:t xml:space="preserve"> is </w:t>
      </w:r>
      <w:r>
        <w:rPr>
          <w:lang w:val="nl-NL"/>
        </w:rPr>
        <w:t xml:space="preserve">laag </w:t>
      </w:r>
      <w:r w:rsidRPr="00C2579D">
        <w:rPr>
          <w:lang w:val="nl-NL"/>
        </w:rPr>
        <w:t>(20%</w:t>
      </w:r>
      <w:r w:rsidRPr="000A0152">
        <w:rPr>
          <w:lang w:val="nl-NL"/>
        </w:rPr>
        <w:t>)</w:t>
      </w:r>
    </w:p>
    <w:p w:rsidR="00896911" w:rsidRDefault="00896911" w:rsidP="00A6467B">
      <w:pPr>
        <w:rPr>
          <w:lang w:val="nl-NL"/>
        </w:rPr>
      </w:pPr>
      <w:r w:rsidRPr="00632D94">
        <w:rPr>
          <w:b/>
          <w:lang w:val="nl-NL"/>
        </w:rPr>
        <w:t>Slagingspercentage</w:t>
      </w:r>
      <w:r>
        <w:rPr>
          <w:lang w:val="nl-NL"/>
        </w:rPr>
        <w:t>= ?</w:t>
      </w:r>
    </w:p>
    <w:p w:rsidR="00896911" w:rsidRDefault="00896911" w:rsidP="00A6467B">
      <w:pPr>
        <w:rPr>
          <w:lang w:val="nl-NL"/>
        </w:rPr>
      </w:pPr>
    </w:p>
    <w:p w:rsidR="00896911" w:rsidRDefault="00896911" w:rsidP="00A6467B">
      <w:pPr>
        <w:rPr>
          <w:lang w:val="nl-NL"/>
        </w:rPr>
      </w:pPr>
      <w:r w:rsidRPr="001051C4">
        <w:rPr>
          <w:b/>
          <w:lang w:val="nl-NL"/>
        </w:rPr>
        <w:t>Eindcijfer ~</w:t>
      </w:r>
      <w:r>
        <w:rPr>
          <w:b/>
          <w:lang w:val="nl-NL"/>
        </w:rPr>
        <w:t xml:space="preserve">7,4 </w:t>
      </w:r>
      <w:r>
        <w:rPr>
          <w:lang w:val="nl-NL"/>
        </w:rPr>
        <w:t xml:space="preserve">; Cursus over het algemeen als goed beoordeeld. </w:t>
      </w:r>
    </w:p>
    <w:p w:rsidR="00896911" w:rsidRDefault="00896911" w:rsidP="00A6467B">
      <w:pPr>
        <w:rPr>
          <w:u w:val="single"/>
          <w:lang w:val="nl-NL"/>
        </w:rPr>
      </w:pPr>
    </w:p>
    <w:p w:rsidR="00896911" w:rsidRPr="001051C4" w:rsidRDefault="00896911" w:rsidP="00A6467B">
      <w:pPr>
        <w:rPr>
          <w:u w:val="single"/>
          <w:lang w:val="nl-NL"/>
        </w:rPr>
      </w:pPr>
      <w:r w:rsidRPr="001051C4">
        <w:rPr>
          <w:u w:val="single"/>
          <w:lang w:val="nl-NL"/>
        </w:rPr>
        <w:t>Inhoud:</w:t>
      </w:r>
    </w:p>
    <w:p w:rsidR="00896911" w:rsidRDefault="00896911" w:rsidP="00A6467B">
      <w:pPr>
        <w:rPr>
          <w:lang w:val="nl-NL"/>
        </w:rPr>
      </w:pPr>
      <w:r>
        <w:rPr>
          <w:lang w:val="nl-NL"/>
        </w:rPr>
        <w:t xml:space="preserve">De inhoud is als goed beoordeeld en sloot goed aan </w:t>
      </w:r>
      <w:r w:rsidRPr="000A0152">
        <w:rPr>
          <w:lang w:val="nl-NL"/>
        </w:rPr>
        <w:t xml:space="preserve">bij </w:t>
      </w:r>
      <w:r>
        <w:rPr>
          <w:lang w:val="nl-NL"/>
        </w:rPr>
        <w:t xml:space="preserve">de </w:t>
      </w:r>
      <w:r w:rsidRPr="000A0152">
        <w:rPr>
          <w:lang w:val="nl-NL"/>
        </w:rPr>
        <w:t>voorkennis</w:t>
      </w:r>
      <w:r>
        <w:rPr>
          <w:lang w:val="nl-NL"/>
        </w:rPr>
        <w:t>. Er is relevante kennis opgedaan. De moeilijkheidsgraad van de leerstof was hoog.</w:t>
      </w:r>
    </w:p>
    <w:p w:rsidR="00896911" w:rsidRDefault="00896911" w:rsidP="00A6467B">
      <w:pPr>
        <w:rPr>
          <w:lang w:val="nl-NL"/>
        </w:rPr>
      </w:pPr>
    </w:p>
    <w:p w:rsidR="00896911" w:rsidRPr="001051C4" w:rsidRDefault="00896911" w:rsidP="00A6467B">
      <w:pPr>
        <w:rPr>
          <w:u w:val="single"/>
          <w:lang w:val="nl-NL"/>
        </w:rPr>
      </w:pPr>
      <w:r w:rsidRPr="001051C4">
        <w:rPr>
          <w:u w:val="single"/>
          <w:lang w:val="nl-NL"/>
        </w:rPr>
        <w:t>Kwaliteit docenten:</w:t>
      </w:r>
    </w:p>
    <w:p w:rsidR="00896911" w:rsidRDefault="00896911" w:rsidP="00A6467B">
      <w:pPr>
        <w:rPr>
          <w:lang w:val="nl-NL"/>
        </w:rPr>
      </w:pPr>
      <w:r>
        <w:rPr>
          <w:lang w:val="nl-NL"/>
        </w:rPr>
        <w:t xml:space="preserve">- Goed beoordeeld.  Goede begeleiding. </w:t>
      </w:r>
    </w:p>
    <w:p w:rsidR="00896911" w:rsidRDefault="00896911" w:rsidP="00A6467B">
      <w:pPr>
        <w:rPr>
          <w:lang w:val="nl-NL"/>
        </w:rPr>
      </w:pPr>
    </w:p>
    <w:p w:rsidR="00896911" w:rsidRPr="001051C4" w:rsidRDefault="00896911" w:rsidP="00A6467B">
      <w:pPr>
        <w:rPr>
          <w:u w:val="single"/>
          <w:lang w:val="nl-NL"/>
        </w:rPr>
      </w:pPr>
      <w:r w:rsidRPr="001051C4">
        <w:rPr>
          <w:u w:val="single"/>
          <w:lang w:val="nl-NL"/>
        </w:rPr>
        <w:t>Gebruikte vaardigheden:</w:t>
      </w:r>
    </w:p>
    <w:p w:rsidR="00896911" w:rsidRDefault="00896911" w:rsidP="00A6467B">
      <w:pPr>
        <w:rPr>
          <w:lang w:val="nl-NL"/>
        </w:rPr>
      </w:pPr>
      <w:r>
        <w:rPr>
          <w:lang w:val="nl-NL"/>
        </w:rPr>
        <w:t xml:space="preserve">-Vooruitgang met de gebruikte vaardigheden is goed. </w:t>
      </w:r>
    </w:p>
    <w:p w:rsidR="00896911" w:rsidRDefault="00896911" w:rsidP="00A6467B">
      <w:pPr>
        <w:rPr>
          <w:lang w:val="nl-NL"/>
        </w:rPr>
      </w:pPr>
    </w:p>
    <w:p w:rsidR="00896911" w:rsidRPr="001051C4" w:rsidRDefault="00896911" w:rsidP="00A6467B">
      <w:pPr>
        <w:rPr>
          <w:u w:val="single"/>
          <w:lang w:val="nl-NL"/>
        </w:rPr>
      </w:pPr>
      <w:r w:rsidRPr="001051C4">
        <w:rPr>
          <w:u w:val="single"/>
          <w:lang w:val="nl-NL"/>
        </w:rPr>
        <w:t>Werkvormen:</w:t>
      </w:r>
    </w:p>
    <w:p w:rsidR="00896911" w:rsidRDefault="00896911" w:rsidP="00A6467B">
      <w:pPr>
        <w:rPr>
          <w:lang w:val="nl-NL"/>
        </w:rPr>
      </w:pPr>
      <w:r>
        <w:rPr>
          <w:lang w:val="nl-NL"/>
        </w:rPr>
        <w:t xml:space="preserve">- De variatie in werkvormen werd als goed ervaren </w:t>
      </w:r>
    </w:p>
    <w:p w:rsidR="00896911" w:rsidRDefault="00896911" w:rsidP="00A6467B">
      <w:pPr>
        <w:rPr>
          <w:lang w:val="nl-NL"/>
        </w:rPr>
      </w:pPr>
    </w:p>
    <w:p w:rsidR="00896911" w:rsidRPr="001051C4" w:rsidRDefault="00896911" w:rsidP="00A6467B">
      <w:pPr>
        <w:rPr>
          <w:u w:val="single"/>
          <w:lang w:val="nl-NL"/>
        </w:rPr>
      </w:pPr>
      <w:r w:rsidRPr="001051C4">
        <w:rPr>
          <w:u w:val="single"/>
          <w:lang w:val="nl-NL"/>
        </w:rPr>
        <w:t>Overige opm:</w:t>
      </w:r>
    </w:p>
    <w:p w:rsidR="00896911" w:rsidRDefault="00896911" w:rsidP="00A6467B">
      <w:pPr>
        <w:rPr>
          <w:lang w:val="nl-NL"/>
        </w:rPr>
      </w:pPr>
      <w:r>
        <w:rPr>
          <w:lang w:val="nl-NL"/>
        </w:rPr>
        <w:t xml:space="preserve">- Bestedingstijd is goed: rond 20 uur per week </w:t>
      </w:r>
    </w:p>
    <w:p w:rsidR="00896911" w:rsidRDefault="00896911" w:rsidP="00A6467B">
      <w:pPr>
        <w:rPr>
          <w:lang w:val="nl-NL"/>
        </w:rPr>
      </w:pPr>
      <w:r>
        <w:rPr>
          <w:lang w:val="nl-NL"/>
        </w:rPr>
        <w:t>- Tentamen is wel representatief voor inhoud</w:t>
      </w:r>
    </w:p>
    <w:p w:rsidR="00896911" w:rsidRPr="007510D8" w:rsidRDefault="00896911" w:rsidP="00A6467B">
      <w:pPr>
        <w:rPr>
          <w:lang w:val="nl-NL"/>
        </w:rPr>
      </w:pPr>
      <w:r>
        <w:rPr>
          <w:lang w:val="nl-NL"/>
        </w:rPr>
        <w:t>- Er wordt geklaagd over de overlap tussen deze cursus en Gedragsbiologie en ook tussen de docenten van de cursus zelf. Aanbevolen wordt dat de docenten goed met elkaar afstemmen wie wat geeft en of de overlap met Gedragsbiologie werkelijk nodig is.</w:t>
      </w:r>
    </w:p>
    <w:p w:rsidR="00896911" w:rsidRDefault="00896911" w:rsidP="00A6467B">
      <w:pPr>
        <w:rPr>
          <w:lang w:val="nl-NL"/>
        </w:rPr>
      </w:pPr>
    </w:p>
    <w:p w:rsidR="00896911" w:rsidRDefault="00896911" w:rsidP="00A6467B">
      <w:pPr>
        <w:rPr>
          <w:lang w:val="nl-NL"/>
        </w:rPr>
      </w:pPr>
    </w:p>
    <w:p w:rsidR="00896911" w:rsidRDefault="00896911" w:rsidP="00A6467B">
      <w:pPr>
        <w:rPr>
          <w:lang w:val="nl-NL"/>
        </w:rPr>
      </w:pPr>
      <w:r>
        <w:rPr>
          <w:b/>
          <w:lang w:val="nl-NL"/>
        </w:rPr>
        <w:t>A</w:t>
      </w:r>
      <w:r w:rsidRPr="001051C4">
        <w:rPr>
          <w:b/>
          <w:lang w:val="nl-NL"/>
        </w:rPr>
        <w:t xml:space="preserve">anpassing van de </w:t>
      </w:r>
      <w:r>
        <w:rPr>
          <w:b/>
          <w:lang w:val="nl-NL"/>
        </w:rPr>
        <w:t>enquêtevragen:</w:t>
      </w:r>
      <w:r>
        <w:rPr>
          <w:lang w:val="nl-NL"/>
        </w:rPr>
        <w:t xml:space="preserve"> wel gedaan. </w:t>
      </w:r>
    </w:p>
    <w:p w:rsidR="00896911" w:rsidRDefault="00896911" w:rsidP="00A6467B">
      <w:pPr>
        <w:rPr>
          <w:lang w:val="nl-NL"/>
        </w:rPr>
      </w:pPr>
    </w:p>
    <w:p w:rsidR="00896911" w:rsidRPr="001051C4" w:rsidRDefault="00896911" w:rsidP="00A6467B">
      <w:pPr>
        <w:rPr>
          <w:b/>
          <w:lang w:val="nl-NL"/>
        </w:rPr>
      </w:pPr>
      <w:r>
        <w:rPr>
          <w:b/>
          <w:lang w:val="nl-NL"/>
        </w:rPr>
        <w:t>D</w:t>
      </w:r>
      <w:r w:rsidRPr="001051C4">
        <w:rPr>
          <w:b/>
          <w:lang w:val="nl-NL"/>
        </w:rPr>
        <w:t>ocent reactie</w:t>
      </w:r>
      <w:r>
        <w:rPr>
          <w:b/>
          <w:lang w:val="nl-NL"/>
        </w:rPr>
        <w:t xml:space="preserve">: </w:t>
      </w:r>
      <w:r w:rsidRPr="001310FE">
        <w:rPr>
          <w:lang w:val="nl-NL"/>
        </w:rPr>
        <w:t>niet gedaan</w:t>
      </w:r>
    </w:p>
    <w:p w:rsidR="00896911" w:rsidRDefault="00896911" w:rsidP="00A6467B">
      <w:pPr>
        <w:rPr>
          <w:lang w:val="nl-NL"/>
        </w:rPr>
      </w:pPr>
    </w:p>
    <w:p w:rsidR="00896911" w:rsidRPr="000A0152" w:rsidRDefault="00896911" w:rsidP="00A6467B">
      <w:pPr>
        <w:rPr>
          <w:lang w:val="nl-NL"/>
        </w:rPr>
      </w:pPr>
      <w:r w:rsidRPr="001051C4">
        <w:rPr>
          <w:b/>
          <w:lang w:val="nl-NL"/>
        </w:rPr>
        <w:t>Opmerkingen over het gebruik van de E-Enquete:</w:t>
      </w:r>
      <w:r>
        <w:rPr>
          <w:b/>
          <w:lang w:val="nl-NL"/>
        </w:rPr>
        <w:t xml:space="preserve"> </w:t>
      </w:r>
      <w:r w:rsidRPr="007510D8">
        <w:rPr>
          <w:lang w:val="nl-NL"/>
        </w:rPr>
        <w:t>g</w:t>
      </w:r>
      <w:r w:rsidRPr="00D63256">
        <w:rPr>
          <w:lang w:val="nl-NL"/>
        </w:rPr>
        <w:t>oede ervaring</w:t>
      </w:r>
    </w:p>
    <w:p w:rsidR="00896911" w:rsidRPr="00A6467B" w:rsidRDefault="00896911">
      <w:pPr>
        <w:rPr>
          <w:lang w:val="nl-NL"/>
        </w:rPr>
      </w:pPr>
    </w:p>
    <w:sectPr w:rsidR="00896911" w:rsidRPr="00A6467B" w:rsidSect="00A6467B">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67B"/>
    <w:rsid w:val="000A0152"/>
    <w:rsid w:val="001051C4"/>
    <w:rsid w:val="001310FE"/>
    <w:rsid w:val="003476BA"/>
    <w:rsid w:val="003E4EA1"/>
    <w:rsid w:val="00525719"/>
    <w:rsid w:val="005A20DA"/>
    <w:rsid w:val="005A7BBF"/>
    <w:rsid w:val="00620E7D"/>
    <w:rsid w:val="00632D94"/>
    <w:rsid w:val="006C3066"/>
    <w:rsid w:val="007510D8"/>
    <w:rsid w:val="007E5C50"/>
    <w:rsid w:val="00871498"/>
    <w:rsid w:val="00875C67"/>
    <w:rsid w:val="00896911"/>
    <w:rsid w:val="009433CE"/>
    <w:rsid w:val="009C5295"/>
    <w:rsid w:val="00A6467B"/>
    <w:rsid w:val="00B5751A"/>
    <w:rsid w:val="00C2579D"/>
    <w:rsid w:val="00D632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7B"/>
    <w:rPr>
      <w:sz w:val="24"/>
      <w:szCs w:val="24"/>
    </w:rPr>
  </w:style>
  <w:style w:type="paragraph" w:styleId="Heading2">
    <w:name w:val="heading 2"/>
    <w:basedOn w:val="Normal"/>
    <w:link w:val="Heading2Char"/>
    <w:uiPriority w:val="99"/>
    <w:qFormat/>
    <w:rsid w:val="00632D94"/>
    <w:pPr>
      <w:spacing w:before="120" w:after="100" w:afterAutospacing="1"/>
      <w:outlineLvl w:val="1"/>
    </w:pPr>
    <w:rPr>
      <w:rFonts w:ascii="Verdana" w:hAnsi="Verdana"/>
      <w:b/>
      <w:bCs/>
      <w:color w:val="00BBFF"/>
      <w:sz w:val="36"/>
      <w:szCs w:val="36"/>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0F7F"/>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160</Words>
  <Characters>914</Characters>
  <Application>Microsoft Office Outlook</Application>
  <DocSecurity>0</DocSecurity>
  <Lines>0</Lines>
  <Paragraphs>0</Paragraphs>
  <ScaleCrop>false</ScaleCrop>
  <Company>Utrecht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Beoordelingsformulier cursusevaluatie</dc:title>
  <dc:subject/>
  <dc:creator>Roden101</dc:creator>
  <cp:keywords/>
  <dc:description/>
  <cp:lastModifiedBy>Rodenb01</cp:lastModifiedBy>
  <cp:revision>2</cp:revision>
  <dcterms:created xsi:type="dcterms:W3CDTF">2009-05-07T15:02:00Z</dcterms:created>
  <dcterms:modified xsi:type="dcterms:W3CDTF">2009-05-07T15:02:00Z</dcterms:modified>
</cp:coreProperties>
</file>